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08BF0" w14:textId="0B22D8CA" w:rsidR="001C1E6F" w:rsidRPr="00B6400D" w:rsidRDefault="001C1E6F" w:rsidP="001C1E6F">
      <w:pPr>
        <w:ind w:firstLine="720"/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1C1E6F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4E670" wp14:editId="3C09142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95375" cy="333375"/>
                <wp:effectExtent l="0" t="0" r="28575" b="28575"/>
                <wp:wrapNone/>
                <wp:docPr id="11" name="Flowchart: Termina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5108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1" o:spid="_x0000_s1026" type="#_x0000_t116" style="position:absolute;margin-left:0;margin-top:-.0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Bq&#10;Zitd3AAAAAUBAAAPAAAAAAAAAAAAAAAAAGwEAABkcnMvZG93bnJldi54bWxQSwUGAAAAAAQABADz&#10;AAAAdQUAAAAA&#10;"/>
            </w:pict>
          </mc:Fallback>
        </mc:AlternateContent>
      </w:r>
      <w:r w:rsidRPr="001C1E6F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60DBB" wp14:editId="57598D4F">
                <wp:simplePos x="0" y="0"/>
                <wp:positionH relativeFrom="column">
                  <wp:posOffset>114300</wp:posOffset>
                </wp:positionH>
                <wp:positionV relativeFrom="paragraph">
                  <wp:posOffset>32385</wp:posOffset>
                </wp:positionV>
                <wp:extent cx="895350" cy="300355"/>
                <wp:effectExtent l="0" t="0" r="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67587" w14:textId="3C4D92E7" w:rsidR="00AF1DDA" w:rsidRDefault="00AF1DDA" w:rsidP="001C1E6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 12</w:t>
                            </w:r>
                          </w:p>
                          <w:p w14:paraId="30C78EFD" w14:textId="77777777" w:rsidR="00AF1DDA" w:rsidRDefault="00AF1DDA" w:rsidP="001C1E6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60DB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9pt;margin-top:2.5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c7rEktoAAAAHAQAADwAAAAAAAAAAAAAAAAA5BAAAZHJzL2Rvd25yZXYueG1sUEsFBgAAAAAE&#10;AAQA8wAAAEAFAAAAAA==&#10;" filled="f" stroked="f">
                <v:textbox>
                  <w:txbxContent>
                    <w:p w14:paraId="56B67587" w14:textId="3C4D92E7" w:rsidR="00AF1DDA" w:rsidRDefault="00AF1DDA" w:rsidP="001C1E6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 12</w:t>
                      </w:r>
                    </w:p>
                    <w:p w14:paraId="30C78EFD" w14:textId="77777777" w:rsidR="00AF1DDA" w:rsidRDefault="00AF1DDA" w:rsidP="001C1E6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E3224">
        <w:rPr>
          <w:rFonts w:ascii="Arial" w:hAnsi="Arial" w:cs="Arial"/>
          <w:b/>
          <w:i/>
          <w:sz w:val="40"/>
          <w:szCs w:val="40"/>
          <w:lang w:val="fr-CA"/>
        </w:rPr>
        <w:t xml:space="preserve"> </w:t>
      </w:r>
      <w:r w:rsidR="006D60EC" w:rsidRPr="000E3224">
        <w:rPr>
          <w:rFonts w:ascii="Arial" w:hAnsi="Arial" w:cs="Arial"/>
          <w:b/>
          <w:i/>
          <w:sz w:val="40"/>
          <w:szCs w:val="40"/>
          <w:lang w:val="fr-CA"/>
        </w:rPr>
        <w:t xml:space="preserve">     </w:t>
      </w:r>
      <w:r w:rsidR="00C43FAC" w:rsidRPr="00D23FBB">
        <w:rPr>
          <w:rFonts w:ascii="Arial" w:hAnsi="Arial" w:cs="Arial"/>
          <w:b/>
          <w:sz w:val="40"/>
          <w:szCs w:val="40"/>
          <w:lang w:val="fr-CA"/>
        </w:rPr>
        <w:t>L’</w:t>
      </w:r>
      <w:r w:rsidR="006D60EC" w:rsidRPr="00D23FBB">
        <w:rPr>
          <w:rFonts w:ascii="Arial" w:hAnsi="Arial" w:cs="Arial"/>
          <w:b/>
          <w:sz w:val="40"/>
          <w:szCs w:val="40"/>
          <w:lang w:val="fr-CA"/>
        </w:rPr>
        <w:t>histoire du</w:t>
      </w:r>
      <w:r w:rsidR="006D60EC" w:rsidRPr="00B6400D">
        <w:rPr>
          <w:rFonts w:ascii="Arial" w:hAnsi="Arial" w:cs="Arial"/>
          <w:b/>
          <w:i/>
          <w:sz w:val="40"/>
          <w:szCs w:val="40"/>
          <w:lang w:val="fr-CA"/>
        </w:rPr>
        <w:t xml:space="preserve"> </w:t>
      </w:r>
      <w:r w:rsidR="00D23FBB">
        <w:rPr>
          <w:rFonts w:ascii="Arial" w:hAnsi="Arial" w:cs="Arial"/>
          <w:b/>
          <w:i/>
          <w:sz w:val="40"/>
          <w:szCs w:val="40"/>
          <w:lang w:val="fr-CA"/>
        </w:rPr>
        <w:t>N</w:t>
      </w:r>
      <w:r w:rsidR="006D60EC" w:rsidRPr="00B6400D">
        <w:rPr>
          <w:rFonts w:ascii="Arial" w:hAnsi="Arial" w:cs="Arial"/>
          <w:b/>
          <w:i/>
          <w:sz w:val="40"/>
          <w:szCs w:val="40"/>
          <w:lang w:val="fr-CA"/>
        </w:rPr>
        <w:t xml:space="preserve">ombre quatre </w:t>
      </w:r>
      <w:r w:rsidRPr="00B6400D">
        <w:rPr>
          <w:rFonts w:ascii="Arial" w:hAnsi="Arial" w:cs="Arial"/>
          <w:b/>
          <w:i/>
          <w:sz w:val="40"/>
          <w:szCs w:val="40"/>
          <w:lang w:val="fr-CA"/>
        </w:rPr>
        <w:t>(</w:t>
      </w:r>
      <w:proofErr w:type="spellStart"/>
      <w:r w:rsidRPr="00B6400D">
        <w:rPr>
          <w:rFonts w:ascii="Arial" w:hAnsi="Arial" w:cs="Arial"/>
          <w:b/>
          <w:i/>
          <w:sz w:val="40"/>
          <w:szCs w:val="40"/>
          <w:lang w:val="fr-CA"/>
        </w:rPr>
        <w:t>Newo</w:t>
      </w:r>
      <w:proofErr w:type="spellEnd"/>
      <w:r w:rsidRPr="00B6400D">
        <w:rPr>
          <w:rFonts w:ascii="Arial" w:hAnsi="Arial" w:cs="Arial"/>
          <w:b/>
          <w:i/>
          <w:sz w:val="40"/>
          <w:szCs w:val="40"/>
          <w:lang w:val="fr-CA"/>
        </w:rPr>
        <w:t>)</w:t>
      </w:r>
    </w:p>
    <w:p w14:paraId="7D58BE4E" w14:textId="77777777" w:rsidR="001C1E6F" w:rsidRPr="000E3224" w:rsidRDefault="001C1E6F" w:rsidP="00A25D41">
      <w:pPr>
        <w:shd w:val="clear" w:color="auto" w:fill="FFFFFF"/>
        <w:spacing w:before="60" w:after="60" w:line="360" w:lineRule="auto"/>
        <w:rPr>
          <w:rFonts w:ascii="Arial" w:eastAsia="Times New Roman" w:hAnsi="Arial" w:cs="Arial"/>
          <w:sz w:val="24"/>
          <w:szCs w:val="24"/>
          <w:lang w:val="fr-CA" w:eastAsia="en-CA"/>
        </w:rPr>
      </w:pPr>
    </w:p>
    <w:p w14:paraId="5B5EBF0B" w14:textId="084C59C5" w:rsidR="007736C5" w:rsidRPr="000E3224" w:rsidRDefault="000724CB" w:rsidP="00CA24E2">
      <w:pPr>
        <w:shd w:val="clear" w:color="auto" w:fill="FFFFFF"/>
        <w:spacing w:before="60" w:after="60" w:line="360" w:lineRule="auto"/>
        <w:rPr>
          <w:rFonts w:ascii="Arial" w:eastAsia="Times New Roman" w:hAnsi="Arial" w:cs="Arial"/>
          <w:sz w:val="24"/>
          <w:szCs w:val="24"/>
          <w:lang w:val="fr-CA" w:eastAsia="en-CA"/>
        </w:rPr>
      </w:pPr>
      <w:proofErr w:type="gramStart"/>
      <w:r w:rsidRPr="000E3224">
        <w:rPr>
          <w:rFonts w:ascii="Arial" w:eastAsia="Times New Roman" w:hAnsi="Arial" w:cs="Arial"/>
          <w:sz w:val="24"/>
          <w:szCs w:val="24"/>
          <w:lang w:val="fr-CA" w:eastAsia="en-CA"/>
        </w:rPr>
        <w:t>par</w:t>
      </w:r>
      <w:proofErr w:type="gramEnd"/>
      <w:r w:rsidR="004F5590" w:rsidRPr="000E3224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Teri </w:t>
      </w:r>
      <w:proofErr w:type="spellStart"/>
      <w:r w:rsidR="004F5590" w:rsidRPr="000E3224">
        <w:rPr>
          <w:rFonts w:ascii="Arial" w:eastAsia="Times New Roman" w:hAnsi="Arial" w:cs="Arial"/>
          <w:sz w:val="24"/>
          <w:szCs w:val="24"/>
          <w:lang w:val="fr-CA" w:eastAsia="en-CA"/>
        </w:rPr>
        <w:t>Foureyes-Awasis</w:t>
      </w:r>
      <w:proofErr w:type="spellEnd"/>
    </w:p>
    <w:p w14:paraId="7C6D1A8D" w14:textId="4BA794CA" w:rsidR="001C1E6F" w:rsidRPr="00CA24E2" w:rsidRDefault="006D60EC" w:rsidP="00CA24E2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L’auteure aimerait souligner et reconnaître quelques personnes de sa </w:t>
      </w:r>
      <w:r w:rsidRPr="00F1080B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communauté </w:t>
      </w:r>
      <w:proofErr w:type="spellStart"/>
      <w:r w:rsidRPr="00F1080B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Maskwacis</w:t>
      </w:r>
      <w:proofErr w:type="spellEnd"/>
      <w:r w:rsidR="000724CB" w:rsidRPr="00F1080B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</w:t>
      </w:r>
      <w:r w:rsidRPr="00F1080B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qui</w:t>
      </w:r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l’ont aidé</w:t>
      </w:r>
      <w:r w:rsidR="00B6400D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e</w:t>
      </w:r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</w:t>
      </w:r>
      <w:r w:rsidR="00A7697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à trouver les </w:t>
      </w:r>
      <w:r w:rsidR="00C21B94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information</w:t>
      </w:r>
      <w:r w:rsidR="00A7697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s</w:t>
      </w:r>
      <w:r w:rsidR="00B6400D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nécessaire</w:t>
      </w:r>
      <w:r w:rsidR="00A7697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s</w:t>
      </w:r>
      <w:r w:rsidR="00B6400D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pour créer</w:t>
      </w:r>
      <w:r w:rsidR="00CA24E2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ces activités et c</w:t>
      </w:r>
      <w:r w:rsidR="00C21B94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es histoires. Teri remercie Patricia Johnson et </w:t>
      </w:r>
      <w:proofErr w:type="spellStart"/>
      <w:r w:rsidR="007736C5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Shauna</w:t>
      </w:r>
      <w:proofErr w:type="spellEnd"/>
      <w:r w:rsidR="007736C5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Smith </w:t>
      </w:r>
      <w:r w:rsidR="00F1080B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pour</w:t>
      </w:r>
      <w:r w:rsidR="00C21B94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leur soutien tout au long du processus d’écriture. </w:t>
      </w:r>
      <w:r w:rsidR="00B6400D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Elle remercie</w:t>
      </w:r>
      <w:r w:rsidR="007736C5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Brian Lee </w:t>
      </w:r>
      <w:r w:rsidR="00A8111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d’</w:t>
      </w:r>
      <w:r w:rsidR="00B6400D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avoir partagé ses connaissances du cercle et </w:t>
      </w:r>
      <w:r w:rsidR="00A8111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de</w:t>
      </w:r>
      <w:r w:rsidR="00B6400D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lui avoir fourni les informations sur les </w:t>
      </w:r>
      <w:r w:rsidR="00A76977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cérémonies</w:t>
      </w:r>
      <w:r w:rsidR="00B6400D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transmises par le défunt</w:t>
      </w:r>
      <w:r w:rsidR="000724CB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Wayne </w:t>
      </w:r>
      <w:proofErr w:type="spellStart"/>
      <w:r w:rsidR="000724CB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Roan</w:t>
      </w:r>
      <w:proofErr w:type="spellEnd"/>
      <w:r w:rsidR="000724CB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. </w:t>
      </w:r>
      <w:r w:rsidR="00B6400D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Elle remercie </w:t>
      </w:r>
      <w:r w:rsidR="00B6400D" w:rsidRPr="00F1080B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aussi les aînés de</w:t>
      </w:r>
      <w:r w:rsidR="00B6400D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sa communauté qui l’ont aidée autant que possible</w:t>
      </w:r>
      <w:r w:rsidR="007736C5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. Ay </w:t>
      </w:r>
      <w:proofErr w:type="spellStart"/>
      <w:r w:rsidR="007736C5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hay</w:t>
      </w:r>
      <w:proofErr w:type="spellEnd"/>
      <w:r w:rsidR="00CA24E2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 !</w:t>
      </w:r>
    </w:p>
    <w:p w14:paraId="5B1D5E82" w14:textId="77777777" w:rsidR="00AF1DDA" w:rsidRDefault="00AF1DDA" w:rsidP="00CA24E2">
      <w:pPr>
        <w:shd w:val="clear" w:color="auto" w:fill="FFFFFF"/>
        <w:spacing w:before="60" w:after="60" w:line="360" w:lineRule="auto"/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</w:pPr>
    </w:p>
    <w:p w14:paraId="7E9DA057" w14:textId="3526370A" w:rsidR="000724CB" w:rsidRPr="00CA24E2" w:rsidRDefault="00A76977" w:rsidP="00CA24E2">
      <w:pPr>
        <w:shd w:val="clear" w:color="auto" w:fill="FFFFFF"/>
        <w:spacing w:before="60" w:after="60" w:line="360" w:lineRule="auto"/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</w:pPr>
      <w:r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Un jour, M</w:t>
      </w:r>
      <w:r w:rsidRPr="00CA24E2">
        <w:rPr>
          <w:rFonts w:ascii="Arial" w:eastAsia="Times New Roman" w:hAnsi="Arial" w:cs="Arial"/>
          <w:spacing w:val="-2"/>
          <w:sz w:val="24"/>
          <w:szCs w:val="24"/>
          <w:vertAlign w:val="superscript"/>
          <w:lang w:val="fr-CA" w:eastAsia="en-CA"/>
        </w:rPr>
        <w:t>me</w:t>
      </w:r>
      <w:r w:rsidR="00EC6549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</w:t>
      </w:r>
      <w:r w:rsidR="000E0BD7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Lee</w:t>
      </w:r>
      <w:r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revoyait les nombres de</w:t>
      </w:r>
      <w:r w:rsidR="00EC6549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</w:t>
      </w:r>
      <w:r w:rsidR="007736C5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1</w:t>
      </w:r>
      <w:r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à</w:t>
      </w:r>
      <w:r w:rsidR="00EC6549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10. </w:t>
      </w:r>
      <w:r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Lorsqu’elle a dit le nombre quatre, </w:t>
      </w:r>
      <w:proofErr w:type="spellStart"/>
      <w:r w:rsidR="00EC6549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Tayla</w:t>
      </w:r>
      <w:proofErr w:type="spellEnd"/>
      <w:r w:rsidR="00EC6549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</w:t>
      </w:r>
      <w:r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a sauté de </w:t>
      </w:r>
      <w:r w:rsidR="00CA24E2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sa chaise en agitant s</w:t>
      </w:r>
      <w:r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es bras en l’</w:t>
      </w:r>
      <w:r w:rsidR="00763110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air</w:t>
      </w:r>
      <w:r w:rsidR="00CA24E2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 :</w:t>
      </w:r>
      <w:r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</w:t>
      </w:r>
      <w:r w:rsidR="000724CB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« </w:t>
      </w:r>
      <w:r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M</w:t>
      </w:r>
      <w:r w:rsidRPr="00CA24E2">
        <w:rPr>
          <w:rFonts w:ascii="Arial" w:eastAsia="Times New Roman" w:hAnsi="Arial" w:cs="Arial"/>
          <w:spacing w:val="-2"/>
          <w:sz w:val="24"/>
          <w:szCs w:val="24"/>
          <w:vertAlign w:val="superscript"/>
          <w:lang w:val="fr-CA" w:eastAsia="en-CA"/>
        </w:rPr>
        <w:t>me</w:t>
      </w:r>
      <w:r w:rsidR="00EC6549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</w:t>
      </w:r>
      <w:r w:rsidR="000E0BD7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Lee, </w:t>
      </w:r>
      <w:r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M</w:t>
      </w:r>
      <w:r w:rsidRPr="00CA24E2">
        <w:rPr>
          <w:rFonts w:ascii="Arial" w:eastAsia="Times New Roman" w:hAnsi="Arial" w:cs="Arial"/>
          <w:spacing w:val="-2"/>
          <w:sz w:val="24"/>
          <w:szCs w:val="24"/>
          <w:vertAlign w:val="superscript"/>
          <w:lang w:val="fr-CA" w:eastAsia="en-CA"/>
        </w:rPr>
        <w:t>me</w:t>
      </w:r>
      <w:r w:rsidR="000E0BD7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Lee</w:t>
      </w:r>
      <w:r w:rsidR="000724CB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 </w:t>
      </w:r>
      <w:r w:rsidR="00EC6549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!</w:t>
      </w:r>
      <w:r w:rsidR="000724CB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 »</w:t>
      </w:r>
      <w:r w:rsidR="00A8111F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,</w:t>
      </w:r>
      <w:r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dit</w:t>
      </w:r>
      <w:r w:rsidR="000E0BD7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</w:t>
      </w:r>
      <w:proofErr w:type="spellStart"/>
      <w:r w:rsidR="000E0BD7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Tayla</w:t>
      </w:r>
      <w:proofErr w:type="spellEnd"/>
      <w:r w:rsidR="000E0BD7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.</w:t>
      </w:r>
      <w:r w:rsidR="000724CB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</w:t>
      </w:r>
    </w:p>
    <w:p w14:paraId="38533679" w14:textId="6D501AEF" w:rsidR="000724CB" w:rsidRDefault="000724CB" w:rsidP="000724CB">
      <w:pPr>
        <w:shd w:val="clear" w:color="auto" w:fill="FFFFFF"/>
        <w:spacing w:before="60" w:after="60" w:line="360" w:lineRule="auto"/>
        <w:ind w:firstLine="720"/>
        <w:rPr>
          <w:rFonts w:ascii="Arial" w:eastAsia="Times New Roman" w:hAnsi="Arial" w:cs="Arial"/>
          <w:sz w:val="24"/>
          <w:szCs w:val="24"/>
          <w:lang w:val="fr-CA" w:eastAsia="en-CA"/>
        </w:rPr>
      </w:pPr>
      <w:r>
        <w:rPr>
          <w:rFonts w:ascii="Arial" w:eastAsia="Times New Roman" w:hAnsi="Arial" w:cs="Arial"/>
          <w:sz w:val="24"/>
          <w:szCs w:val="24"/>
          <w:lang w:val="fr-CA" w:eastAsia="en-CA"/>
        </w:rPr>
        <w:t>« </w:t>
      </w:r>
      <w:r w:rsidR="00A7697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Oui</w:t>
      </w:r>
      <w:r w:rsidR="000E0BD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,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proofErr w:type="spellStart"/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>Tayla</w:t>
      </w:r>
      <w:proofErr w:type="spellEnd"/>
      <w:r>
        <w:rPr>
          <w:rFonts w:ascii="Arial" w:eastAsia="Times New Roman" w:hAnsi="Arial" w:cs="Arial"/>
          <w:sz w:val="24"/>
          <w:szCs w:val="24"/>
          <w:lang w:val="fr-CA" w:eastAsia="en-CA"/>
        </w:rPr>
        <w:t> »</w:t>
      </w:r>
      <w:r w:rsidR="00A8111F">
        <w:rPr>
          <w:rFonts w:ascii="Arial" w:eastAsia="Times New Roman" w:hAnsi="Arial" w:cs="Arial"/>
          <w:sz w:val="24"/>
          <w:szCs w:val="24"/>
          <w:lang w:val="fr-CA" w:eastAsia="en-CA"/>
        </w:rPr>
        <w:t>,</w:t>
      </w:r>
      <w:r w:rsidR="00A76977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dit</w:t>
      </w:r>
      <w:r w:rsidR="000E0BD7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A7697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M</w:t>
      </w:r>
      <w:r w:rsidR="00A76977" w:rsidRPr="000724CB">
        <w:rPr>
          <w:rFonts w:ascii="Arial" w:eastAsia="Times New Roman" w:hAnsi="Arial" w:cs="Arial"/>
          <w:sz w:val="24"/>
          <w:szCs w:val="24"/>
          <w:vertAlign w:val="superscript"/>
          <w:lang w:val="fr-CA" w:eastAsia="en-CA"/>
        </w:rPr>
        <w:t>me</w:t>
      </w:r>
      <w:r w:rsidR="000E0BD7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Lee.</w:t>
      </w:r>
      <w:r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</w:p>
    <w:p w14:paraId="5237FBD9" w14:textId="161A49FC" w:rsidR="000724CB" w:rsidRDefault="000724CB" w:rsidP="000724CB">
      <w:pPr>
        <w:shd w:val="clear" w:color="auto" w:fill="FFFFFF"/>
        <w:spacing w:before="60" w:after="60" w:line="360" w:lineRule="auto"/>
        <w:ind w:firstLine="720"/>
        <w:rPr>
          <w:rFonts w:ascii="Arial" w:eastAsia="Times New Roman" w:hAnsi="Arial" w:cs="Arial"/>
          <w:sz w:val="24"/>
          <w:szCs w:val="24"/>
          <w:lang w:val="fr-CA" w:eastAsia="en-CA"/>
        </w:rPr>
      </w:pPr>
      <w:r>
        <w:rPr>
          <w:rFonts w:ascii="Arial" w:eastAsia="Times New Roman" w:hAnsi="Arial" w:cs="Arial"/>
          <w:sz w:val="24"/>
          <w:szCs w:val="24"/>
          <w:lang w:val="fr-CA" w:eastAsia="en-CA"/>
        </w:rPr>
        <w:t>« </w:t>
      </w:r>
      <w:r w:rsidR="00A7697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Hier soir, j’ai dit à mon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proofErr w:type="spellStart"/>
      <w:r w:rsidR="000E0BD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M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>osom</w:t>
      </w:r>
      <w:proofErr w:type="spellEnd"/>
      <w:r w:rsidR="00A76977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(grand-père</w:t>
      </w:r>
      <w:r w:rsidR="007736C5" w:rsidRPr="00763110">
        <w:rPr>
          <w:rFonts w:ascii="Arial" w:eastAsia="Times New Roman" w:hAnsi="Arial" w:cs="Arial"/>
          <w:sz w:val="24"/>
          <w:szCs w:val="24"/>
          <w:lang w:val="fr-CA" w:eastAsia="en-CA"/>
        </w:rPr>
        <w:t>)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A76977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que nous apprenions à compter jusqu’à 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>10</w:t>
      </w:r>
      <w:r w:rsidR="000E0BD7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. </w:t>
      </w:r>
      <w:r w:rsidR="00A7697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Quand j’ai dit le nombre quatre</w:t>
      </w:r>
      <w:r w:rsidR="000E0BD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,</w:t>
      </w:r>
      <w:r w:rsidR="00A76977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il m’a dit que quatre est un nombre très important dans not</w:t>
      </w:r>
      <w:r>
        <w:rPr>
          <w:rFonts w:ascii="Arial" w:eastAsia="Times New Roman" w:hAnsi="Arial" w:cs="Arial"/>
          <w:sz w:val="24"/>
          <w:szCs w:val="24"/>
          <w:lang w:val="fr-CA" w:eastAsia="en-CA"/>
        </w:rPr>
        <w:t>re culture des Cris des plaines »</w:t>
      </w:r>
      <w:r w:rsidR="00A8111F">
        <w:rPr>
          <w:rFonts w:ascii="Arial" w:eastAsia="Times New Roman" w:hAnsi="Arial" w:cs="Arial"/>
          <w:sz w:val="24"/>
          <w:szCs w:val="24"/>
          <w:lang w:val="fr-CA" w:eastAsia="en-CA"/>
        </w:rPr>
        <w:t>,</w:t>
      </w:r>
      <w:r w:rsidR="00A76977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0E0BD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d</w:t>
      </w:r>
      <w:r w:rsidR="00A7697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it</w:t>
      </w:r>
      <w:r w:rsidR="000E0BD7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proofErr w:type="spellStart"/>
      <w:r w:rsidR="000E0BD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Tayla</w:t>
      </w:r>
      <w:proofErr w:type="spellEnd"/>
      <w:r w:rsidR="000E0BD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.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</w:p>
    <w:p w14:paraId="364C7B84" w14:textId="14CE870D" w:rsidR="000724CB" w:rsidRDefault="00A76977" w:rsidP="000724CB">
      <w:pPr>
        <w:shd w:val="clear" w:color="auto" w:fill="FFFFFF"/>
        <w:spacing w:before="60" w:after="60" w:line="360" w:lineRule="auto"/>
        <w:ind w:firstLine="720"/>
        <w:rPr>
          <w:rFonts w:ascii="Arial" w:eastAsia="Times New Roman" w:hAnsi="Arial" w:cs="Arial"/>
          <w:sz w:val="24"/>
          <w:szCs w:val="24"/>
          <w:lang w:val="fr-CA" w:eastAsia="en-CA"/>
        </w:rPr>
      </w:pPr>
      <w:r w:rsidRPr="00763110">
        <w:rPr>
          <w:rFonts w:ascii="Arial" w:eastAsia="Times New Roman" w:hAnsi="Arial" w:cs="Arial"/>
          <w:sz w:val="24"/>
          <w:szCs w:val="24"/>
          <w:lang w:val="fr-CA" w:eastAsia="en-CA"/>
        </w:rPr>
        <w:t>M</w:t>
      </w:r>
      <w:r w:rsidRPr="000724CB">
        <w:rPr>
          <w:rFonts w:ascii="Arial" w:eastAsia="Times New Roman" w:hAnsi="Arial" w:cs="Arial"/>
          <w:sz w:val="24"/>
          <w:szCs w:val="24"/>
          <w:vertAlign w:val="superscript"/>
          <w:lang w:val="fr-CA" w:eastAsia="en-CA"/>
        </w:rPr>
        <w:t>me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0E0BD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Lee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était très heureuse d’apprendre cela et a demandé à </w:t>
      </w:r>
      <w:proofErr w:type="spellStart"/>
      <w:r w:rsidRPr="00763110">
        <w:rPr>
          <w:rFonts w:ascii="Arial" w:eastAsia="Times New Roman" w:hAnsi="Arial" w:cs="Arial"/>
          <w:sz w:val="24"/>
          <w:szCs w:val="24"/>
          <w:lang w:val="fr-CA" w:eastAsia="en-CA"/>
        </w:rPr>
        <w:t>Tayla</w:t>
      </w:r>
      <w:proofErr w:type="spellEnd"/>
      <w:r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de partager ce qu’elle avait appris avec la classe</w:t>
      </w:r>
      <w:r w:rsidR="003075B1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. </w:t>
      </w:r>
      <w:proofErr w:type="spellStart"/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>Tayla</w:t>
      </w:r>
      <w:proofErr w:type="spellEnd"/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Pr="00763110">
        <w:rPr>
          <w:rFonts w:ascii="Arial" w:eastAsia="Times New Roman" w:hAnsi="Arial" w:cs="Arial"/>
          <w:sz w:val="24"/>
          <w:szCs w:val="24"/>
          <w:lang w:val="fr-CA" w:eastAsia="en-CA"/>
        </w:rPr>
        <w:t>a s</w:t>
      </w:r>
      <w:r w:rsidR="00EB7D1B">
        <w:rPr>
          <w:rFonts w:ascii="Arial" w:eastAsia="Times New Roman" w:hAnsi="Arial" w:cs="Arial"/>
          <w:sz w:val="24"/>
          <w:szCs w:val="24"/>
          <w:lang w:val="fr-CA" w:eastAsia="en-CA"/>
        </w:rPr>
        <w:t>orti une feuille de papier de sa</w:t>
      </w:r>
      <w:r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poche et l’a donnée à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Pr="00763110">
        <w:rPr>
          <w:rFonts w:ascii="Arial" w:eastAsia="Times New Roman" w:hAnsi="Arial" w:cs="Arial"/>
          <w:sz w:val="24"/>
          <w:szCs w:val="24"/>
          <w:lang w:val="fr-CA" w:eastAsia="en-CA"/>
        </w:rPr>
        <w:t>M</w:t>
      </w:r>
      <w:r w:rsidRPr="00CA24E2">
        <w:rPr>
          <w:rFonts w:ascii="Arial" w:eastAsia="Times New Roman" w:hAnsi="Arial" w:cs="Arial"/>
          <w:sz w:val="24"/>
          <w:szCs w:val="24"/>
          <w:vertAlign w:val="superscript"/>
          <w:lang w:val="fr-CA" w:eastAsia="en-CA"/>
        </w:rPr>
        <w:t>me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0E0BD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Lee</w:t>
      </w:r>
      <w:r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pour qu’elle</w:t>
      </w:r>
      <w:r w:rsidR="00A947E3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la lise à la classe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. </w:t>
      </w:r>
      <w:r w:rsidRPr="00763110">
        <w:rPr>
          <w:rFonts w:ascii="Arial" w:eastAsia="Times New Roman" w:hAnsi="Arial" w:cs="Arial"/>
          <w:sz w:val="24"/>
          <w:szCs w:val="24"/>
          <w:lang w:val="fr-CA" w:eastAsia="en-CA"/>
        </w:rPr>
        <w:t>M</w:t>
      </w:r>
      <w:r w:rsidRPr="000724CB">
        <w:rPr>
          <w:rFonts w:ascii="Arial" w:eastAsia="Times New Roman" w:hAnsi="Arial" w:cs="Arial"/>
          <w:sz w:val="24"/>
          <w:szCs w:val="24"/>
          <w:vertAlign w:val="superscript"/>
          <w:lang w:val="fr-CA" w:eastAsia="en-CA"/>
        </w:rPr>
        <w:t>me</w:t>
      </w:r>
      <w:r w:rsidR="00A947E3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Lee a lu</w:t>
      </w:r>
      <w:r w:rsidR="00CA24E2">
        <w:rPr>
          <w:rFonts w:ascii="Arial" w:eastAsia="Times New Roman" w:hAnsi="Arial" w:cs="Arial"/>
          <w:sz w:val="24"/>
          <w:szCs w:val="24"/>
          <w:lang w:val="fr-CA" w:eastAsia="en-CA"/>
        </w:rPr>
        <w:t> :</w:t>
      </w:r>
      <w:r w:rsidR="003075B1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0724CB">
        <w:rPr>
          <w:rFonts w:ascii="Arial" w:eastAsia="Times New Roman" w:hAnsi="Arial" w:cs="Arial"/>
          <w:sz w:val="24"/>
          <w:szCs w:val="24"/>
          <w:lang w:val="fr-CA" w:eastAsia="en-CA"/>
        </w:rPr>
        <w:t>« </w:t>
      </w:r>
      <w:r w:rsidR="00A947E3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Nous sommes le </w:t>
      </w:r>
      <w:r w:rsidR="00A947E3" w:rsidRPr="00F1080B">
        <w:rPr>
          <w:rFonts w:ascii="Arial" w:eastAsia="Times New Roman" w:hAnsi="Arial" w:cs="Arial"/>
          <w:sz w:val="24"/>
          <w:szCs w:val="24"/>
          <w:lang w:val="fr-CA" w:eastAsia="en-CA"/>
        </w:rPr>
        <w:t xml:space="preserve">peuple </w:t>
      </w:r>
      <w:proofErr w:type="spellStart"/>
      <w:r w:rsidR="00F1080B">
        <w:rPr>
          <w:rFonts w:ascii="Arial" w:eastAsia="Times New Roman" w:hAnsi="Arial" w:cs="Arial"/>
          <w:sz w:val="24"/>
          <w:szCs w:val="24"/>
          <w:lang w:val="fr-CA" w:eastAsia="en-CA"/>
        </w:rPr>
        <w:t>Ne</w:t>
      </w:r>
      <w:r w:rsidR="00A947E3" w:rsidRPr="00F1080B">
        <w:rPr>
          <w:rFonts w:ascii="Arial" w:eastAsia="Times New Roman" w:hAnsi="Arial" w:cs="Arial"/>
          <w:sz w:val="24"/>
          <w:szCs w:val="24"/>
          <w:lang w:val="fr-CA" w:eastAsia="en-CA"/>
        </w:rPr>
        <w:t>hiyaw</w:t>
      </w:r>
      <w:proofErr w:type="spellEnd"/>
      <w:r w:rsidR="00A947E3" w:rsidRPr="00F1080B">
        <w:rPr>
          <w:rFonts w:ascii="Arial" w:eastAsia="Times New Roman" w:hAnsi="Arial" w:cs="Arial"/>
          <w:sz w:val="24"/>
          <w:szCs w:val="24"/>
          <w:lang w:val="fr-CA" w:eastAsia="en-CA"/>
        </w:rPr>
        <w:t>, qui</w:t>
      </w:r>
      <w:r w:rsidR="00A947E3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veut dire quatre corps</w:t>
      </w:r>
      <w:r w:rsidR="007736C5" w:rsidRPr="00763110">
        <w:rPr>
          <w:rFonts w:ascii="Arial" w:eastAsia="Times New Roman" w:hAnsi="Arial" w:cs="Arial"/>
          <w:sz w:val="24"/>
          <w:szCs w:val="24"/>
          <w:lang w:val="fr-CA" w:eastAsia="en-CA"/>
        </w:rPr>
        <w:t>.</w:t>
      </w:r>
      <w:r w:rsidR="00A947E3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Dans notre culture, tout est en quatre et souvent en forme circulaire. Nous appelons </w:t>
      </w:r>
      <w:r w:rsidR="00A947E3" w:rsidRPr="00930064">
        <w:rPr>
          <w:rFonts w:ascii="Arial" w:eastAsia="Times New Roman" w:hAnsi="Arial" w:cs="Arial"/>
          <w:sz w:val="24"/>
          <w:szCs w:val="24"/>
          <w:lang w:val="fr-CA" w:eastAsia="en-CA"/>
        </w:rPr>
        <w:t>cela la loi nature</w:t>
      </w:r>
      <w:r w:rsidR="00930064">
        <w:rPr>
          <w:rFonts w:ascii="Arial" w:eastAsia="Times New Roman" w:hAnsi="Arial" w:cs="Arial"/>
          <w:sz w:val="24"/>
          <w:szCs w:val="24"/>
          <w:lang w:val="fr-CA" w:eastAsia="en-CA"/>
        </w:rPr>
        <w:t>lle</w:t>
      </w:r>
      <w:r w:rsidR="00A947E3" w:rsidRPr="00930064">
        <w:rPr>
          <w:rFonts w:ascii="Arial" w:eastAsia="Times New Roman" w:hAnsi="Arial" w:cs="Arial"/>
          <w:sz w:val="24"/>
          <w:szCs w:val="24"/>
          <w:lang w:val="fr-CA" w:eastAsia="en-CA"/>
        </w:rPr>
        <w:t>. Par</w:t>
      </w:r>
      <w:r w:rsidR="00A947E3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exemple, nous avons quatre saisons (le printemps, l’été, l’automne et l’hiver), </w:t>
      </w:r>
      <w:r w:rsidR="00AF226D" w:rsidRPr="00763110">
        <w:rPr>
          <w:rFonts w:ascii="Arial" w:eastAsia="Times New Roman" w:hAnsi="Arial" w:cs="Arial"/>
          <w:sz w:val="24"/>
          <w:szCs w:val="24"/>
          <w:lang w:val="fr-CA" w:eastAsia="en-CA"/>
        </w:rPr>
        <w:t>quatre étapes de la vie (l’enfance, l’adolescence, l’</w:t>
      </w:r>
      <w:r w:rsidR="00CA24E2">
        <w:rPr>
          <w:rFonts w:ascii="Arial" w:eastAsia="Times New Roman" w:hAnsi="Arial" w:cs="Arial"/>
          <w:sz w:val="24"/>
          <w:szCs w:val="24"/>
          <w:lang w:val="fr-CA" w:eastAsia="en-CA"/>
        </w:rPr>
        <w:t xml:space="preserve">âge </w:t>
      </w:r>
      <w:r w:rsidR="00AF226D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adulte et </w:t>
      </w:r>
      <w:r w:rsidR="00930064">
        <w:rPr>
          <w:rFonts w:ascii="Arial" w:eastAsia="Times New Roman" w:hAnsi="Arial" w:cs="Arial"/>
          <w:sz w:val="24"/>
          <w:szCs w:val="24"/>
          <w:lang w:val="fr-CA" w:eastAsia="en-CA"/>
        </w:rPr>
        <w:t xml:space="preserve">l’âge </w:t>
      </w:r>
      <w:r w:rsidR="00CA24E2">
        <w:rPr>
          <w:rFonts w:ascii="Arial" w:eastAsia="Times New Roman" w:hAnsi="Arial" w:cs="Arial"/>
          <w:sz w:val="24"/>
          <w:szCs w:val="24"/>
          <w:lang w:val="fr-CA" w:eastAsia="en-CA"/>
        </w:rPr>
        <w:t>aîné</w:t>
      </w:r>
      <w:r w:rsidR="00AF226D" w:rsidRPr="00763110">
        <w:rPr>
          <w:rFonts w:ascii="Arial" w:eastAsia="Times New Roman" w:hAnsi="Arial" w:cs="Arial"/>
          <w:sz w:val="24"/>
          <w:szCs w:val="24"/>
          <w:lang w:val="fr-CA" w:eastAsia="en-CA"/>
        </w:rPr>
        <w:t>) et les quatre points cardinaux (le nord, l’est, le sud et l’ou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>est</w:t>
      </w:r>
      <w:r w:rsidR="003075B1" w:rsidRPr="00763110">
        <w:rPr>
          <w:rFonts w:ascii="Arial" w:eastAsia="Times New Roman" w:hAnsi="Arial" w:cs="Arial"/>
          <w:sz w:val="24"/>
          <w:szCs w:val="24"/>
          <w:lang w:val="fr-CA" w:eastAsia="en-CA"/>
        </w:rPr>
        <w:t>).</w:t>
      </w:r>
      <w:r w:rsidR="000724CB">
        <w:rPr>
          <w:rFonts w:ascii="Arial" w:eastAsia="Times New Roman" w:hAnsi="Arial" w:cs="Arial"/>
          <w:sz w:val="24"/>
          <w:szCs w:val="24"/>
          <w:lang w:val="fr-CA" w:eastAsia="en-CA"/>
        </w:rPr>
        <w:t> »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</w:p>
    <w:p w14:paraId="50815D85" w14:textId="787B71FD" w:rsidR="000724CB" w:rsidRDefault="00A76977" w:rsidP="000724CB">
      <w:pPr>
        <w:shd w:val="clear" w:color="auto" w:fill="FFFFFF"/>
        <w:spacing w:before="60" w:after="60" w:line="360" w:lineRule="auto"/>
        <w:ind w:firstLine="720"/>
        <w:rPr>
          <w:rFonts w:ascii="Arial" w:eastAsia="Times New Roman" w:hAnsi="Arial" w:cs="Arial"/>
          <w:sz w:val="24"/>
          <w:szCs w:val="24"/>
          <w:lang w:val="fr-CA" w:eastAsia="en-CA"/>
        </w:rPr>
      </w:pPr>
      <w:r w:rsidRPr="00763110">
        <w:rPr>
          <w:rFonts w:ascii="Arial" w:eastAsia="Times New Roman" w:hAnsi="Arial" w:cs="Arial"/>
          <w:sz w:val="24"/>
          <w:szCs w:val="24"/>
          <w:lang w:val="fr-CA" w:eastAsia="en-CA"/>
        </w:rPr>
        <w:t>M</w:t>
      </w:r>
      <w:r w:rsidRPr="000724CB">
        <w:rPr>
          <w:rFonts w:ascii="Arial" w:eastAsia="Times New Roman" w:hAnsi="Arial" w:cs="Arial"/>
          <w:sz w:val="24"/>
          <w:szCs w:val="24"/>
          <w:vertAlign w:val="superscript"/>
          <w:lang w:val="fr-CA" w:eastAsia="en-CA"/>
        </w:rPr>
        <w:t>me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0E0BD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Lee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7C761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et tous les enfants de la classe trouvaient l’information très intéressante</w:t>
      </w:r>
      <w:r w:rsidR="00A25D41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. </w:t>
      </w:r>
      <w:r w:rsidRPr="00763110">
        <w:rPr>
          <w:rFonts w:ascii="Arial" w:eastAsia="Times New Roman" w:hAnsi="Arial" w:cs="Arial"/>
          <w:sz w:val="24"/>
          <w:szCs w:val="24"/>
          <w:lang w:val="fr-CA" w:eastAsia="en-CA"/>
        </w:rPr>
        <w:t>M</w:t>
      </w:r>
      <w:r w:rsidRPr="000724CB">
        <w:rPr>
          <w:rFonts w:ascii="Arial" w:eastAsia="Times New Roman" w:hAnsi="Arial" w:cs="Arial"/>
          <w:sz w:val="24"/>
          <w:szCs w:val="24"/>
          <w:vertAlign w:val="superscript"/>
          <w:lang w:val="fr-CA" w:eastAsia="en-CA"/>
        </w:rPr>
        <w:t>me</w:t>
      </w:r>
      <w:r w:rsidR="00A25D41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Lee </w:t>
      </w:r>
      <w:r w:rsidR="007C761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dit</w:t>
      </w:r>
      <w:r w:rsidR="00A25D41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, </w:t>
      </w:r>
      <w:r w:rsidR="000724CB">
        <w:rPr>
          <w:rFonts w:ascii="Arial" w:eastAsia="Times New Roman" w:hAnsi="Arial" w:cs="Arial"/>
          <w:sz w:val="24"/>
          <w:szCs w:val="24"/>
          <w:lang w:val="fr-CA" w:eastAsia="en-CA"/>
        </w:rPr>
        <w:t>« </w:t>
      </w:r>
      <w:proofErr w:type="spellStart"/>
      <w:proofErr w:type="gramStart"/>
      <w:r w:rsidR="00A25D41" w:rsidRPr="00763110">
        <w:rPr>
          <w:rFonts w:ascii="Arial" w:eastAsia="Times New Roman" w:hAnsi="Arial" w:cs="Arial"/>
          <w:sz w:val="24"/>
          <w:szCs w:val="24"/>
          <w:lang w:val="fr-CA" w:eastAsia="en-CA"/>
        </w:rPr>
        <w:t>T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>ayla</w:t>
      </w:r>
      <w:proofErr w:type="spellEnd"/>
      <w:r w:rsidR="007C7617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, </w:t>
      </w:r>
      <w:r w:rsidR="003075B1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7C761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remercie</w:t>
      </w:r>
      <w:proofErr w:type="gramEnd"/>
      <w:r w:rsidR="007C7617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ton </w:t>
      </w:r>
      <w:proofErr w:type="spellStart"/>
      <w:r w:rsidR="007C761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Mosom</w:t>
      </w:r>
      <w:proofErr w:type="spellEnd"/>
      <w:r w:rsidR="007C7617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173E22">
        <w:rPr>
          <w:rFonts w:ascii="Arial" w:eastAsia="Times New Roman" w:hAnsi="Arial" w:cs="Arial"/>
          <w:sz w:val="24"/>
          <w:szCs w:val="24"/>
          <w:lang w:val="fr-CA" w:eastAsia="en-CA"/>
        </w:rPr>
        <w:t>d’</w:t>
      </w:r>
      <w:r w:rsidR="007C761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avoir partagé ceci avec nous</w:t>
      </w:r>
      <w:r w:rsidR="00173E22">
        <w:rPr>
          <w:rFonts w:ascii="Arial" w:eastAsia="Times New Roman" w:hAnsi="Arial" w:cs="Arial"/>
          <w:sz w:val="24"/>
          <w:szCs w:val="24"/>
          <w:lang w:val="fr-CA" w:eastAsia="en-CA"/>
        </w:rPr>
        <w:t> 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>!</w:t>
      </w:r>
      <w:r w:rsidR="000724CB">
        <w:rPr>
          <w:rFonts w:ascii="Arial" w:eastAsia="Times New Roman" w:hAnsi="Arial" w:cs="Arial"/>
          <w:sz w:val="24"/>
          <w:szCs w:val="24"/>
          <w:lang w:val="fr-CA" w:eastAsia="en-CA"/>
        </w:rPr>
        <w:t> »</w:t>
      </w:r>
      <w:r w:rsidR="003075B1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</w:p>
    <w:p w14:paraId="69D8EB48" w14:textId="50052D6F" w:rsidR="000724CB" w:rsidRPr="00245DF7" w:rsidRDefault="007C7617" w:rsidP="000724CB">
      <w:pPr>
        <w:shd w:val="clear" w:color="auto" w:fill="FFFFFF"/>
        <w:spacing w:before="60" w:after="60" w:line="360" w:lineRule="auto"/>
        <w:ind w:firstLine="720"/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</w:pPr>
      <w:proofErr w:type="spellStart"/>
      <w:r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Tayla</w:t>
      </w:r>
      <w:proofErr w:type="spellEnd"/>
      <w:r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sourit et dit</w:t>
      </w:r>
      <w:r w:rsidR="003075B1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,</w:t>
      </w:r>
      <w:r w:rsidR="000724CB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« </w:t>
      </w:r>
      <w:r w:rsidR="008A0658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Mon</w:t>
      </w:r>
      <w:r w:rsidR="00EC6549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</w:t>
      </w:r>
      <w:proofErr w:type="spellStart"/>
      <w:r w:rsidR="00EC6549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Mosom</w:t>
      </w:r>
      <w:proofErr w:type="spellEnd"/>
      <w:r w:rsidR="00EC6549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</w:t>
      </w:r>
      <w:r w:rsidR="008A0658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m’a aussi dit que notre cercle a quatre couleurs</w:t>
      </w:r>
      <w:r w:rsidR="00245DF7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,</w:t>
      </w:r>
      <w:r w:rsidR="008A0658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</w:t>
      </w:r>
      <w:r w:rsidR="00245DF7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qui</w:t>
      </w:r>
      <w:r w:rsidR="00CA24E2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</w:t>
      </w:r>
      <w:r w:rsidR="008A0658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représentent </w:t>
      </w:r>
      <w:r w:rsidR="00CA24E2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diver</w:t>
      </w:r>
      <w:r w:rsidR="008A0658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s</w:t>
      </w:r>
      <w:r w:rsidR="00CA24E2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es</w:t>
      </w:r>
      <w:r w:rsidR="008A0658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choses</w:t>
      </w:r>
      <w:r w:rsidR="00EC6549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.</w:t>
      </w:r>
      <w:r w:rsidR="003075B1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</w:t>
      </w:r>
      <w:r w:rsidR="008A0658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Nous utilisons le bleu, le vert, le jaune et</w:t>
      </w:r>
      <w:r w:rsidR="00EB7D1B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le blanc. Le bleu représente</w:t>
      </w:r>
      <w:r w:rsidR="008A0658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le printemps, le vert l’été, le jaune l’automne et le blanc l’hiver.</w:t>
      </w:r>
      <w:r w:rsidR="000724CB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 »</w:t>
      </w:r>
      <w:r w:rsidR="00EC6549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</w:t>
      </w:r>
    </w:p>
    <w:p w14:paraId="4E0D7B76" w14:textId="3EF73D13" w:rsidR="000E54AA" w:rsidRPr="000E3224" w:rsidRDefault="00A76977" w:rsidP="00CA24E2">
      <w:pPr>
        <w:shd w:val="clear" w:color="auto" w:fill="FFFFFF"/>
        <w:spacing w:before="60" w:after="60" w:line="360" w:lineRule="auto"/>
        <w:ind w:firstLine="720"/>
        <w:rPr>
          <w:rFonts w:ascii="Verdana" w:eastAsia="Times New Roman" w:hAnsi="Verdana" w:cs="Arial"/>
          <w:b/>
          <w:sz w:val="28"/>
          <w:szCs w:val="28"/>
          <w:lang w:val="fr-CA" w:eastAsia="en-CA"/>
        </w:rPr>
      </w:pPr>
      <w:r w:rsidRPr="00763110">
        <w:rPr>
          <w:rFonts w:ascii="Arial" w:eastAsia="Times New Roman" w:hAnsi="Arial" w:cs="Arial"/>
          <w:sz w:val="24"/>
          <w:szCs w:val="24"/>
          <w:lang w:val="fr-CA" w:eastAsia="en-CA"/>
        </w:rPr>
        <w:t>M</w:t>
      </w:r>
      <w:r w:rsidRPr="000724CB">
        <w:rPr>
          <w:rFonts w:ascii="Arial" w:eastAsia="Times New Roman" w:hAnsi="Arial" w:cs="Arial"/>
          <w:sz w:val="24"/>
          <w:szCs w:val="24"/>
          <w:vertAlign w:val="superscript"/>
          <w:lang w:val="fr-CA" w:eastAsia="en-CA"/>
        </w:rPr>
        <w:t>me</w:t>
      </w:r>
      <w:r w:rsidR="008A0658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Lee était très heureuse et dit</w:t>
      </w:r>
      <w:r w:rsidR="003B1A23" w:rsidRPr="00763110">
        <w:rPr>
          <w:rFonts w:ascii="Arial" w:eastAsia="Times New Roman" w:hAnsi="Arial" w:cs="Arial"/>
          <w:sz w:val="24"/>
          <w:szCs w:val="24"/>
          <w:lang w:val="fr-CA" w:eastAsia="en-CA"/>
        </w:rPr>
        <w:t>,</w:t>
      </w:r>
      <w:r w:rsidR="000724CB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« </w:t>
      </w:r>
      <w:r w:rsidR="00CA24E2">
        <w:rPr>
          <w:rFonts w:ascii="Arial" w:eastAsia="Times New Roman" w:hAnsi="Arial" w:cs="Arial"/>
          <w:sz w:val="24"/>
          <w:szCs w:val="24"/>
          <w:lang w:val="fr-CA" w:eastAsia="en-CA"/>
        </w:rPr>
        <w:t>Ta</w:t>
      </w:r>
      <w:r w:rsidR="008A0658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culture a certainement un lie</w:t>
      </w:r>
      <w:r w:rsidR="00CA24E2">
        <w:rPr>
          <w:rFonts w:ascii="Arial" w:eastAsia="Times New Roman" w:hAnsi="Arial" w:cs="Arial"/>
          <w:sz w:val="24"/>
          <w:szCs w:val="24"/>
          <w:lang w:val="fr-CA" w:eastAsia="en-CA"/>
        </w:rPr>
        <w:t>n</w:t>
      </w:r>
      <w:r w:rsidR="008A0658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EB7D1B" w:rsidRPr="00763110">
        <w:rPr>
          <w:rFonts w:ascii="Arial" w:eastAsia="Times New Roman" w:hAnsi="Arial" w:cs="Arial"/>
          <w:sz w:val="24"/>
          <w:szCs w:val="24"/>
          <w:lang w:val="fr-CA" w:eastAsia="en-CA"/>
        </w:rPr>
        <w:t>spécial</w:t>
      </w:r>
      <w:r w:rsidR="008A0658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avec </w:t>
      </w:r>
      <w:proofErr w:type="spellStart"/>
      <w:r w:rsidR="00D346A5" w:rsidRPr="00763110">
        <w:rPr>
          <w:rFonts w:ascii="Arial" w:eastAsia="Times New Roman" w:hAnsi="Arial" w:cs="Arial"/>
          <w:sz w:val="24"/>
          <w:szCs w:val="24"/>
          <w:lang w:val="fr-CA" w:eastAsia="en-CA"/>
        </w:rPr>
        <w:t>newo</w:t>
      </w:r>
      <w:proofErr w:type="spellEnd"/>
      <w:r w:rsidR="000724CB">
        <w:rPr>
          <w:rFonts w:ascii="Arial" w:eastAsia="Times New Roman" w:hAnsi="Arial" w:cs="Arial"/>
          <w:sz w:val="24"/>
          <w:szCs w:val="24"/>
          <w:lang w:val="fr-CA" w:eastAsia="en-CA"/>
        </w:rPr>
        <w:t> ! »</w:t>
      </w:r>
    </w:p>
    <w:sectPr w:rsidR="000E54AA" w:rsidRPr="000E322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0ABA3" w14:textId="77777777" w:rsidR="003244C8" w:rsidRDefault="003244C8" w:rsidP="001C1E6F">
      <w:pPr>
        <w:spacing w:after="0" w:line="240" w:lineRule="auto"/>
      </w:pPr>
      <w:r>
        <w:separator/>
      </w:r>
    </w:p>
  </w:endnote>
  <w:endnote w:type="continuationSeparator" w:id="0">
    <w:p w14:paraId="5A54C4DB" w14:textId="77777777" w:rsidR="003244C8" w:rsidRDefault="003244C8" w:rsidP="001C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A2D9" w14:textId="77777777" w:rsidR="00AF1DDA" w:rsidRDefault="00AF1DDA" w:rsidP="001C1E6F">
    <w:pPr>
      <w:pStyle w:val="Header"/>
    </w:pPr>
  </w:p>
  <w:p w14:paraId="62C62603" w14:textId="7F6143E0" w:rsidR="00AF1DDA" w:rsidRPr="000E3224" w:rsidRDefault="00AF1DDA" w:rsidP="009C0659">
    <w:pPr>
      <w:pBdr>
        <w:top w:val="single" w:sz="4" w:space="1" w:color="auto"/>
      </w:pBdr>
      <w:tabs>
        <w:tab w:val="right" w:pos="9351"/>
      </w:tabs>
      <w:spacing w:after="0"/>
      <w:rPr>
        <w:rFonts w:ascii="Arial" w:hAnsi="Arial" w:cs="Arial"/>
        <w:sz w:val="15"/>
        <w:szCs w:val="15"/>
        <w:lang w:val="fr-CA"/>
      </w:rPr>
    </w:pPr>
    <w:proofErr w:type="spellStart"/>
    <w:r w:rsidRPr="000E3224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0E3224">
      <w:rPr>
        <w:rFonts w:ascii="Arial" w:hAnsi="Arial" w:cs="Arial"/>
        <w:b/>
        <w:sz w:val="15"/>
        <w:szCs w:val="15"/>
        <w:lang w:val="fr-CA"/>
      </w:rPr>
      <w:t xml:space="preserve"> 1</w:t>
    </w:r>
    <w:r w:rsidRPr="000E3224">
      <w:rPr>
        <w:rFonts w:ascii="Arial" w:hAnsi="Arial" w:cs="Arial"/>
        <w:sz w:val="15"/>
        <w:szCs w:val="15"/>
        <w:lang w:val="fr-CA"/>
      </w:rPr>
      <w:tab/>
      <w:t>L’autorisation de reproduire ou de modifier cette page n’est accordée qu’aux écoles ayant effectué l’achat.</w:t>
    </w:r>
  </w:p>
  <w:p w14:paraId="66AD305B" w14:textId="469A2C56" w:rsidR="00AF1DDA" w:rsidRPr="000E3224" w:rsidRDefault="00AF1DDA" w:rsidP="009C0659">
    <w:pPr>
      <w:pBdr>
        <w:top w:val="single" w:sz="4" w:space="1" w:color="auto"/>
      </w:pBdr>
      <w:tabs>
        <w:tab w:val="right" w:pos="9351"/>
      </w:tabs>
      <w:spacing w:after="0"/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D250926" wp14:editId="30DCB479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E3224">
      <w:rPr>
        <w:rFonts w:ascii="Arial" w:hAnsi="Arial" w:cs="Arial"/>
        <w:sz w:val="15"/>
        <w:szCs w:val="15"/>
        <w:lang w:val="fr-CA"/>
      </w:rPr>
      <w:t xml:space="preserve"> Copyright © 20</w:t>
    </w:r>
    <w:r w:rsidR="00D0385D">
      <w:rPr>
        <w:rFonts w:ascii="Arial" w:hAnsi="Arial" w:cs="Arial"/>
        <w:sz w:val="15"/>
        <w:szCs w:val="15"/>
        <w:lang w:val="fr-CA"/>
      </w:rPr>
      <w:t>22</w:t>
    </w:r>
    <w:r w:rsidRPr="000E3224">
      <w:rPr>
        <w:rFonts w:ascii="Arial" w:hAnsi="Arial" w:cs="Arial"/>
        <w:sz w:val="15"/>
        <w:szCs w:val="15"/>
        <w:lang w:val="fr-CA"/>
      </w:rPr>
      <w:t xml:space="preserve"> Pearson Canada Inc.</w:t>
    </w:r>
    <w:r w:rsidRPr="000E3224">
      <w:rPr>
        <w:rFonts w:ascii="Arial" w:hAnsi="Arial" w:cs="Arial"/>
        <w:sz w:val="15"/>
        <w:szCs w:val="15"/>
        <w:lang w:val="fr-CA"/>
      </w:rPr>
      <w:tab/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B17EB" w14:textId="77777777" w:rsidR="003244C8" w:rsidRDefault="003244C8" w:rsidP="001C1E6F">
      <w:pPr>
        <w:spacing w:after="0" w:line="240" w:lineRule="auto"/>
      </w:pPr>
      <w:r>
        <w:separator/>
      </w:r>
    </w:p>
  </w:footnote>
  <w:footnote w:type="continuationSeparator" w:id="0">
    <w:p w14:paraId="6AC59553" w14:textId="77777777" w:rsidR="003244C8" w:rsidRDefault="003244C8" w:rsidP="001C1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59C6" w14:textId="05FB8281" w:rsidR="00AF1DDA" w:rsidRDefault="00AF1DDA" w:rsidP="001C1E6F">
    <w:pPr>
      <w:pStyle w:val="Header"/>
      <w:rPr>
        <w:rFonts w:ascii="Arial" w:hAnsi="Arial" w:cs="Arial"/>
      </w:rPr>
    </w:pPr>
    <w:r>
      <w:rPr>
        <w:rFonts w:ascii="Arial" w:hAnsi="Arial" w:cs="Arial"/>
        <w:sz w:val="28"/>
        <w:szCs w:val="28"/>
      </w:rPr>
      <w:t xml:space="preserve">Nom </w:t>
    </w:r>
    <w:r>
      <w:rPr>
        <w:rFonts w:ascii="Arial" w:hAnsi="Arial" w:cs="Arial"/>
      </w:rPr>
      <w:t xml:space="preserve">______________________________________    </w:t>
    </w:r>
    <w:r>
      <w:rPr>
        <w:rFonts w:ascii="Arial" w:hAnsi="Arial" w:cs="Arial"/>
        <w:sz w:val="28"/>
        <w:szCs w:val="28"/>
      </w:rPr>
      <w:t>Date</w:t>
    </w:r>
    <w:r>
      <w:rPr>
        <w:rFonts w:ascii="Arial" w:hAnsi="Arial" w:cs="Arial"/>
      </w:rPr>
      <w:t xml:space="preserve"> _________________________</w:t>
    </w:r>
  </w:p>
  <w:p w14:paraId="5A646547" w14:textId="77777777" w:rsidR="00AF1DDA" w:rsidRDefault="00AF1D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49"/>
    <w:rsid w:val="000724CB"/>
    <w:rsid w:val="000E0BD7"/>
    <w:rsid w:val="000E3224"/>
    <w:rsid w:val="000E54AA"/>
    <w:rsid w:val="00104AAF"/>
    <w:rsid w:val="0012614E"/>
    <w:rsid w:val="001709D0"/>
    <w:rsid w:val="00173E22"/>
    <w:rsid w:val="001C1E6F"/>
    <w:rsid w:val="001C4DF5"/>
    <w:rsid w:val="00245DF7"/>
    <w:rsid w:val="0025266D"/>
    <w:rsid w:val="002B7043"/>
    <w:rsid w:val="003075B1"/>
    <w:rsid w:val="003244C8"/>
    <w:rsid w:val="00353FC6"/>
    <w:rsid w:val="003819B0"/>
    <w:rsid w:val="003B1A23"/>
    <w:rsid w:val="004F5590"/>
    <w:rsid w:val="005A68B5"/>
    <w:rsid w:val="006D60EC"/>
    <w:rsid w:val="0075737C"/>
    <w:rsid w:val="00763110"/>
    <w:rsid w:val="007736C5"/>
    <w:rsid w:val="007C7617"/>
    <w:rsid w:val="008A0658"/>
    <w:rsid w:val="00930064"/>
    <w:rsid w:val="009A32AE"/>
    <w:rsid w:val="009C0659"/>
    <w:rsid w:val="009F4CD2"/>
    <w:rsid w:val="00A25D41"/>
    <w:rsid w:val="00A76977"/>
    <w:rsid w:val="00A8111F"/>
    <w:rsid w:val="00A947E3"/>
    <w:rsid w:val="00AA2E13"/>
    <w:rsid w:val="00AA352F"/>
    <w:rsid w:val="00AB0748"/>
    <w:rsid w:val="00AF1DDA"/>
    <w:rsid w:val="00AF226D"/>
    <w:rsid w:val="00B6400D"/>
    <w:rsid w:val="00C21B94"/>
    <w:rsid w:val="00C43FAC"/>
    <w:rsid w:val="00C83179"/>
    <w:rsid w:val="00CA24E2"/>
    <w:rsid w:val="00D0385D"/>
    <w:rsid w:val="00D04C3F"/>
    <w:rsid w:val="00D14B6C"/>
    <w:rsid w:val="00D23FBB"/>
    <w:rsid w:val="00D346A5"/>
    <w:rsid w:val="00DF7ADF"/>
    <w:rsid w:val="00EB7D1B"/>
    <w:rsid w:val="00EC6549"/>
    <w:rsid w:val="00F1080B"/>
    <w:rsid w:val="00F9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F2ECA90"/>
  <w15:docId w15:val="{A5DC78A0-C5A5-4DB9-A866-81A62017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549"/>
    <w:pPr>
      <w:spacing w:after="200" w:line="276" w:lineRule="auto"/>
    </w:pPr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i/>
      <w:iCs/>
      <w:color w:val="5B9BD5" w:themeColor="accent1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C6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5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549"/>
    <w:rPr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549"/>
    <w:rPr>
      <w:rFonts w:ascii="Segoe UI" w:hAnsi="Segoe UI" w:cs="Segoe UI"/>
      <w:sz w:val="18"/>
      <w:szCs w:val="18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5B1"/>
    <w:rPr>
      <w:b/>
      <w:bCs/>
      <w:sz w:val="20"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1C1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E6F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1C1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E6F"/>
    <w:rPr>
      <w:lang w:val="en-CA"/>
    </w:rPr>
  </w:style>
  <w:style w:type="paragraph" w:styleId="Revision">
    <w:name w:val="Revision"/>
    <w:hidden/>
    <w:uiPriority w:val="99"/>
    <w:semiHidden/>
    <w:rsid w:val="003819B0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iega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330</Words>
  <Characters>1887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uriegal</dc:creator>
  <cp:lastModifiedBy>Marie Kocher</cp:lastModifiedBy>
  <cp:revision>2</cp:revision>
  <cp:lastPrinted>2017-05-02T14:34:00Z</cp:lastPrinted>
  <dcterms:created xsi:type="dcterms:W3CDTF">2022-02-28T22:59:00Z</dcterms:created>
  <dcterms:modified xsi:type="dcterms:W3CDTF">2022-02-28T22:59:00Z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